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07C7" w14:textId="77777777" w:rsidR="00C8760D" w:rsidRPr="00302699" w:rsidRDefault="00B838AA" w:rsidP="00C8760D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環境講座</w:t>
      </w:r>
      <w:r w:rsidR="000D3F3F">
        <w:rPr>
          <w:rFonts w:hAnsi="ＭＳ 明朝" w:hint="eastAsia"/>
          <w:sz w:val="32"/>
          <w:szCs w:val="32"/>
        </w:rPr>
        <w:t xml:space="preserve">　</w:t>
      </w:r>
      <w:r w:rsidR="00C8760D" w:rsidRPr="00302699">
        <w:rPr>
          <w:rFonts w:hAnsi="ＭＳ 明朝" w:hint="eastAsia"/>
          <w:sz w:val="32"/>
          <w:szCs w:val="32"/>
        </w:rPr>
        <w:t>講師</w:t>
      </w:r>
      <w:r w:rsidR="003864C4">
        <w:rPr>
          <w:rFonts w:hAnsi="ＭＳ 明朝" w:hint="eastAsia"/>
          <w:sz w:val="32"/>
          <w:szCs w:val="32"/>
        </w:rPr>
        <w:t>登録</w:t>
      </w:r>
      <w:r w:rsidR="00C8760D" w:rsidRPr="00302699">
        <w:rPr>
          <w:rFonts w:hAnsi="ＭＳ 明朝" w:hint="eastAsia"/>
          <w:sz w:val="32"/>
          <w:szCs w:val="32"/>
        </w:rPr>
        <w:t>申請書</w:t>
      </w:r>
    </w:p>
    <w:p w14:paraId="3D362FF0" w14:textId="77777777" w:rsidR="00C8760D" w:rsidRPr="00302699" w:rsidRDefault="00C8760D" w:rsidP="00C8760D">
      <w:pPr>
        <w:jc w:val="center"/>
        <w:rPr>
          <w:rFonts w:hAnsi="ＭＳ 明朝"/>
          <w:szCs w:val="21"/>
        </w:rPr>
      </w:pPr>
    </w:p>
    <w:p w14:paraId="62D9F170" w14:textId="77777777" w:rsidR="00B44011" w:rsidRPr="00274998" w:rsidRDefault="000D3F3F" w:rsidP="00B44011">
      <w:pPr>
        <w:jc w:val="right"/>
        <w:rPr>
          <w:rFonts w:hAnsi="ＭＳ 明朝"/>
          <w:sz w:val="24"/>
          <w:szCs w:val="24"/>
        </w:rPr>
      </w:pPr>
      <w:r w:rsidRPr="00274998">
        <w:rPr>
          <w:rFonts w:hAnsi="ＭＳ 明朝" w:hint="eastAsia"/>
          <w:sz w:val="24"/>
          <w:szCs w:val="24"/>
        </w:rPr>
        <w:t>令和</w:t>
      </w:r>
      <w:r w:rsidR="00B44011" w:rsidRPr="00274998">
        <w:rPr>
          <w:rFonts w:hAnsi="ＭＳ 明朝" w:hint="eastAsia"/>
          <w:sz w:val="24"/>
          <w:szCs w:val="24"/>
        </w:rPr>
        <w:t xml:space="preserve">　　年　　月　　日</w:t>
      </w:r>
    </w:p>
    <w:p w14:paraId="5E103B10" w14:textId="77777777" w:rsidR="005821F1" w:rsidRPr="00274998" w:rsidRDefault="005821F1">
      <w:pPr>
        <w:wordWrap w:val="0"/>
        <w:overflowPunct w:val="0"/>
        <w:autoSpaceDE w:val="0"/>
        <w:autoSpaceDN w:val="0"/>
        <w:textAlignment w:val="center"/>
        <w:rPr>
          <w:rFonts w:hAnsi="Times New Roman"/>
          <w:color w:val="000000"/>
          <w:spacing w:val="14"/>
          <w:kern w:val="0"/>
          <w:sz w:val="24"/>
          <w:szCs w:val="24"/>
        </w:rPr>
      </w:pPr>
    </w:p>
    <w:p w14:paraId="2FB6CBCD" w14:textId="77777777" w:rsidR="000E6990" w:rsidRPr="00274998" w:rsidRDefault="00E857B1">
      <w:pPr>
        <w:wordWrap w:val="0"/>
        <w:overflowPunct w:val="0"/>
        <w:autoSpaceDE w:val="0"/>
        <w:autoSpaceDN w:val="0"/>
        <w:textAlignment w:val="center"/>
        <w:rPr>
          <w:rFonts w:hAnsi="ＭＳ 明朝"/>
          <w:sz w:val="24"/>
          <w:szCs w:val="24"/>
        </w:rPr>
      </w:pPr>
      <w:r w:rsidRPr="00274998">
        <w:rPr>
          <w:rFonts w:hAnsi="Times New Roman" w:hint="eastAsia"/>
          <w:color w:val="000000"/>
          <w:spacing w:val="14"/>
          <w:kern w:val="0"/>
          <w:sz w:val="24"/>
          <w:szCs w:val="24"/>
        </w:rPr>
        <w:t>川口市</w:t>
      </w:r>
      <w:r w:rsidR="0020082F" w:rsidRPr="00274998">
        <w:rPr>
          <w:rFonts w:hAnsi="Times New Roman" w:hint="eastAsia"/>
          <w:color w:val="000000"/>
          <w:spacing w:val="14"/>
          <w:kern w:val="0"/>
          <w:sz w:val="24"/>
          <w:szCs w:val="24"/>
        </w:rPr>
        <w:t>地球</w:t>
      </w:r>
      <w:r w:rsidR="009B76DB" w:rsidRPr="00274998">
        <w:rPr>
          <w:rFonts w:hAnsi="Times New Roman" w:hint="eastAsia"/>
          <w:color w:val="000000"/>
          <w:spacing w:val="14"/>
          <w:kern w:val="0"/>
          <w:sz w:val="24"/>
          <w:szCs w:val="24"/>
        </w:rPr>
        <w:t>温暖化防止活動推進センター長</w:t>
      </w:r>
      <w:r w:rsidRPr="00274998">
        <w:rPr>
          <w:rFonts w:hAnsi="Times New Roman" w:hint="eastAsia"/>
          <w:color w:val="000000"/>
          <w:spacing w:val="14"/>
          <w:kern w:val="0"/>
          <w:sz w:val="24"/>
          <w:szCs w:val="24"/>
        </w:rPr>
        <w:t xml:space="preserve">　あて</w:t>
      </w:r>
    </w:p>
    <w:p w14:paraId="12B53C09" w14:textId="77777777" w:rsidR="005821F1" w:rsidRDefault="005821F1">
      <w:pPr>
        <w:wordWrap w:val="0"/>
        <w:overflowPunct w:val="0"/>
        <w:autoSpaceDE w:val="0"/>
        <w:autoSpaceDN w:val="0"/>
        <w:textAlignment w:val="center"/>
        <w:rPr>
          <w:rFonts w:hAnsi="ＭＳ 明朝"/>
          <w:szCs w:val="21"/>
        </w:rPr>
      </w:pPr>
    </w:p>
    <w:p w14:paraId="4DCCE076" w14:textId="77777777" w:rsidR="00C7467F" w:rsidRPr="00C94B57" w:rsidRDefault="00C7467F">
      <w:pPr>
        <w:wordWrap w:val="0"/>
        <w:overflowPunct w:val="0"/>
        <w:autoSpaceDE w:val="0"/>
        <w:autoSpaceDN w:val="0"/>
        <w:textAlignment w:val="center"/>
        <w:rPr>
          <w:rFonts w:hAnsi="ＭＳ 明朝"/>
          <w:szCs w:val="21"/>
        </w:rPr>
      </w:pPr>
    </w:p>
    <w:p w14:paraId="47CBFBBD" w14:textId="77777777" w:rsidR="008926F1" w:rsidRPr="00274998" w:rsidRDefault="000D3F3F">
      <w:pPr>
        <w:wordWrap w:val="0"/>
        <w:overflowPunct w:val="0"/>
        <w:autoSpaceDE w:val="0"/>
        <w:autoSpaceDN w:val="0"/>
        <w:textAlignment w:val="center"/>
        <w:rPr>
          <w:rFonts w:hAnsi="ＭＳ 明朝"/>
          <w:sz w:val="24"/>
          <w:szCs w:val="24"/>
        </w:rPr>
      </w:pPr>
      <w:r>
        <w:rPr>
          <w:rFonts w:hAnsi="ＭＳ 明朝" w:hint="eastAsia"/>
          <w:szCs w:val="21"/>
        </w:rPr>
        <w:t xml:space="preserve">　</w:t>
      </w:r>
      <w:r w:rsidRPr="00274998">
        <w:rPr>
          <w:rFonts w:hAnsi="ＭＳ 明朝" w:hint="eastAsia"/>
          <w:sz w:val="24"/>
          <w:szCs w:val="24"/>
        </w:rPr>
        <w:t>環境</w:t>
      </w:r>
      <w:r w:rsidR="000E6990" w:rsidRPr="00274998">
        <w:rPr>
          <w:rFonts w:hAnsi="ＭＳ 明朝" w:hint="eastAsia"/>
          <w:sz w:val="24"/>
          <w:szCs w:val="24"/>
        </w:rPr>
        <w:t>講座</w:t>
      </w:r>
      <w:r w:rsidR="009F5D96" w:rsidRPr="00274998">
        <w:rPr>
          <w:rFonts w:hAnsi="ＭＳ 明朝" w:hint="eastAsia"/>
          <w:sz w:val="24"/>
          <w:szCs w:val="24"/>
        </w:rPr>
        <w:t>において環境教育・環境学習の支援を図るため、下記</w:t>
      </w:r>
      <w:r w:rsidR="003F787A" w:rsidRPr="00274998">
        <w:rPr>
          <w:rFonts w:hAnsi="ＭＳ 明朝" w:hint="eastAsia"/>
          <w:sz w:val="24"/>
          <w:szCs w:val="24"/>
        </w:rPr>
        <w:t>内容の登録を申請します。</w:t>
      </w:r>
    </w:p>
    <w:p w14:paraId="77855893" w14:textId="77777777" w:rsidR="00C7467F" w:rsidRPr="00302699" w:rsidRDefault="00C7467F">
      <w:pPr>
        <w:wordWrap w:val="0"/>
        <w:overflowPunct w:val="0"/>
        <w:autoSpaceDE w:val="0"/>
        <w:autoSpaceDN w:val="0"/>
        <w:textAlignment w:val="center"/>
        <w:rPr>
          <w:rFonts w:hAnsi="ＭＳ 明朝"/>
          <w:szCs w:val="21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1"/>
        <w:gridCol w:w="6695"/>
      </w:tblGrid>
      <w:tr w:rsidR="00AD2D85" w:rsidRPr="00302699" w14:paraId="4526AD10" w14:textId="77777777" w:rsidTr="00274998">
        <w:trPr>
          <w:cantSplit/>
          <w:trHeight w:val="339"/>
        </w:trPr>
        <w:tc>
          <w:tcPr>
            <w:tcW w:w="1648" w:type="pct"/>
            <w:tcBorders>
              <w:bottom w:val="dashSmallGap" w:sz="4" w:space="0" w:color="auto"/>
            </w:tcBorders>
            <w:shd w:val="clear" w:color="auto" w:fill="F2F2F2"/>
            <w:vAlign w:val="center"/>
          </w:tcPr>
          <w:p w14:paraId="51A3F437" w14:textId="77777777" w:rsidR="00AD2D85" w:rsidRPr="00274998" w:rsidRDefault="00AD2D85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352" w:type="pct"/>
            <w:tcBorders>
              <w:bottom w:val="dashSmallGap" w:sz="4" w:space="0" w:color="auto"/>
            </w:tcBorders>
            <w:tcMar>
              <w:top w:w="113" w:type="dxa"/>
            </w:tcMar>
            <w:vAlign w:val="center"/>
          </w:tcPr>
          <w:p w14:paraId="19DCC2B7" w14:textId="77777777" w:rsidR="00AD2D85" w:rsidRPr="00302699" w:rsidRDefault="00AD2D85" w:rsidP="00AD2D8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</w:tc>
      </w:tr>
      <w:tr w:rsidR="00AD2D85" w:rsidRPr="00302699" w14:paraId="315F3263" w14:textId="77777777" w:rsidTr="00274998">
        <w:trPr>
          <w:cantSplit/>
          <w:trHeight w:val="471"/>
        </w:trPr>
        <w:tc>
          <w:tcPr>
            <w:tcW w:w="1648" w:type="pct"/>
            <w:tcBorders>
              <w:top w:val="dashSmallGap" w:sz="4" w:space="0" w:color="auto"/>
            </w:tcBorders>
            <w:shd w:val="clear" w:color="auto" w:fill="F2F2F2"/>
            <w:vAlign w:val="center"/>
          </w:tcPr>
          <w:p w14:paraId="77CA1CB2" w14:textId="77777777" w:rsidR="00AD2D85" w:rsidRPr="00274998" w:rsidRDefault="00AD2D85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>氏名</w:t>
            </w:r>
          </w:p>
          <w:p w14:paraId="1FBBC95C" w14:textId="77777777" w:rsidR="00B85CBD" w:rsidRDefault="0020082F" w:rsidP="0020082F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(</w:t>
            </w:r>
            <w:r w:rsidRPr="0020082F">
              <w:rPr>
                <w:rFonts w:hAnsi="ＭＳ 明朝" w:hint="eastAsia"/>
                <w:sz w:val="18"/>
                <w:szCs w:val="18"/>
              </w:rPr>
              <w:t>団体の場合</w:t>
            </w:r>
            <w:r>
              <w:rPr>
                <w:rFonts w:hAnsi="ＭＳ 明朝" w:hint="eastAsia"/>
                <w:sz w:val="18"/>
                <w:szCs w:val="18"/>
              </w:rPr>
              <w:t>は、</w:t>
            </w:r>
            <w:r w:rsidRPr="0020082F">
              <w:rPr>
                <w:rFonts w:hAnsi="ＭＳ 明朝" w:hint="eastAsia"/>
                <w:sz w:val="18"/>
                <w:szCs w:val="18"/>
              </w:rPr>
              <w:t>団体名、</w:t>
            </w:r>
          </w:p>
          <w:p w14:paraId="02288918" w14:textId="77777777" w:rsidR="0076788D" w:rsidRPr="0020082F" w:rsidRDefault="0020082F" w:rsidP="0020082F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18"/>
                <w:szCs w:val="18"/>
              </w:rPr>
            </w:pPr>
            <w:r w:rsidRPr="0020082F">
              <w:rPr>
                <w:rFonts w:hAnsi="ＭＳ 明朝" w:hint="eastAsia"/>
                <w:sz w:val="18"/>
                <w:szCs w:val="18"/>
              </w:rPr>
              <w:t>代表者名、担当者名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3352" w:type="pct"/>
            <w:tcBorders>
              <w:top w:val="dashSmallGap" w:sz="4" w:space="0" w:color="auto"/>
            </w:tcBorders>
            <w:tcMar>
              <w:top w:w="113" w:type="dxa"/>
            </w:tcMar>
            <w:vAlign w:val="center"/>
          </w:tcPr>
          <w:p w14:paraId="682019CF" w14:textId="77777777" w:rsidR="00AD2D85" w:rsidRDefault="00AD2D85" w:rsidP="00AD2D8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  <w:p w14:paraId="328B0DF8" w14:textId="77777777" w:rsidR="00274998" w:rsidRDefault="00274998" w:rsidP="00AD2D8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  <w:p w14:paraId="1BA39F90" w14:textId="77777777" w:rsidR="00274998" w:rsidRDefault="00274998" w:rsidP="00AD2D8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  <w:p w14:paraId="6F2D2130" w14:textId="77777777" w:rsidR="00274998" w:rsidRPr="00302699" w:rsidRDefault="00274998" w:rsidP="00AD2D8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</w:tc>
      </w:tr>
      <w:tr w:rsidR="00964146" w:rsidRPr="00302699" w14:paraId="1003BF3F" w14:textId="77777777" w:rsidTr="00274998">
        <w:trPr>
          <w:cantSplit/>
          <w:trHeight w:val="372"/>
        </w:trPr>
        <w:tc>
          <w:tcPr>
            <w:tcW w:w="1648" w:type="pct"/>
            <w:shd w:val="clear" w:color="auto" w:fill="F2F2F2"/>
            <w:vAlign w:val="center"/>
          </w:tcPr>
          <w:p w14:paraId="2C1CD4DC" w14:textId="77777777" w:rsidR="00964146" w:rsidRPr="00274998" w:rsidRDefault="00964146" w:rsidP="00302699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lastRenderedPageBreak/>
              <w:t>性別</w:t>
            </w:r>
          </w:p>
          <w:p w14:paraId="691ECE0B" w14:textId="77777777" w:rsidR="00964146" w:rsidRPr="006B5557" w:rsidRDefault="00964146" w:rsidP="00302699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6B5557">
              <w:rPr>
                <w:rFonts w:hAnsi="ＭＳ 明朝" w:hint="eastAsia"/>
                <w:sz w:val="22"/>
                <w:szCs w:val="22"/>
              </w:rPr>
              <w:t>（団体は無記入）</w:t>
            </w:r>
          </w:p>
        </w:tc>
        <w:tc>
          <w:tcPr>
            <w:tcW w:w="3352" w:type="pct"/>
            <w:tcMar>
              <w:top w:w="113" w:type="dxa"/>
            </w:tcMar>
            <w:vAlign w:val="center"/>
          </w:tcPr>
          <w:p w14:paraId="5DD358D5" w14:textId="77777777" w:rsidR="00964146" w:rsidRPr="00274998" w:rsidRDefault="00964146" w:rsidP="00AD2D85">
            <w:pPr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 xml:space="preserve">男性　　　　　　　　</w:t>
            </w:r>
            <w:r w:rsidR="00984996" w:rsidRPr="00274998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274998">
              <w:rPr>
                <w:rFonts w:hAnsi="ＭＳ 明朝" w:hint="eastAsia"/>
                <w:sz w:val="24"/>
                <w:szCs w:val="24"/>
              </w:rPr>
              <w:t xml:space="preserve">　□　女性</w:t>
            </w:r>
          </w:p>
        </w:tc>
      </w:tr>
      <w:tr w:rsidR="008926F1" w:rsidRPr="00302699" w14:paraId="6A7A0861" w14:textId="77777777" w:rsidTr="00274998">
        <w:trPr>
          <w:cantSplit/>
          <w:trHeight w:val="411"/>
        </w:trPr>
        <w:tc>
          <w:tcPr>
            <w:tcW w:w="1648" w:type="pct"/>
            <w:shd w:val="clear" w:color="auto" w:fill="F2F2F2"/>
            <w:vAlign w:val="center"/>
          </w:tcPr>
          <w:p w14:paraId="7ACC7B85" w14:textId="77777777" w:rsidR="008926F1" w:rsidRPr="00274998" w:rsidRDefault="008926F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>生年月日</w:t>
            </w:r>
          </w:p>
          <w:p w14:paraId="11ABA0E5" w14:textId="77777777" w:rsidR="001D7937" w:rsidRPr="00302699" w:rsidRDefault="001D7937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Cs w:val="21"/>
              </w:rPr>
            </w:pPr>
            <w:r w:rsidRPr="00302699">
              <w:rPr>
                <w:rFonts w:hAnsi="ＭＳ 明朝" w:hint="eastAsia"/>
                <w:szCs w:val="21"/>
              </w:rPr>
              <w:t>（団体は無記入）</w:t>
            </w:r>
          </w:p>
        </w:tc>
        <w:tc>
          <w:tcPr>
            <w:tcW w:w="3352" w:type="pct"/>
            <w:tcMar>
              <w:top w:w="113" w:type="dxa"/>
            </w:tcMar>
            <w:vAlign w:val="center"/>
          </w:tcPr>
          <w:p w14:paraId="0048232C" w14:textId="77777777" w:rsidR="008926F1" w:rsidRPr="00274998" w:rsidRDefault="00F334E6" w:rsidP="009C2ADF">
            <w:pPr>
              <w:wordWrap w:val="0"/>
              <w:overflowPunct w:val="0"/>
              <w:autoSpaceDE w:val="0"/>
              <w:autoSpaceDN w:val="0"/>
              <w:ind w:firstLineChars="50" w:firstLine="120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>西暦</w:t>
            </w:r>
            <w:r w:rsidR="00177B19" w:rsidRPr="0027499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8926F1" w:rsidRPr="0027499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74998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8926F1" w:rsidRPr="00274998">
              <w:rPr>
                <w:rFonts w:hAnsi="ＭＳ 明朝" w:hint="eastAsia"/>
                <w:sz w:val="24"/>
                <w:szCs w:val="24"/>
              </w:rPr>
              <w:t>年</w:t>
            </w:r>
            <w:r w:rsidR="00177B19" w:rsidRPr="0027499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7499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06E23" w:rsidRPr="00274998">
              <w:rPr>
                <w:rFonts w:hAnsi="ＭＳ 明朝" w:hint="eastAsia"/>
                <w:sz w:val="24"/>
                <w:szCs w:val="24"/>
              </w:rPr>
              <w:t xml:space="preserve">　月</w:t>
            </w:r>
            <w:r w:rsidRPr="0027499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8926F1" w:rsidRPr="00274998">
              <w:rPr>
                <w:rFonts w:hAnsi="ＭＳ 明朝" w:hint="eastAsia"/>
                <w:sz w:val="24"/>
                <w:szCs w:val="24"/>
              </w:rPr>
              <w:t xml:space="preserve">　　日生</w:t>
            </w:r>
            <w:r w:rsidR="00177B19" w:rsidRPr="00274998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8926F1" w:rsidRPr="00274998">
              <w:rPr>
                <w:rFonts w:hAnsi="ＭＳ 明朝" w:hint="eastAsia"/>
                <w:sz w:val="24"/>
                <w:szCs w:val="24"/>
              </w:rPr>
              <w:t xml:space="preserve">（　　</w:t>
            </w:r>
            <w:r w:rsidR="00177B19" w:rsidRPr="00274998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8926F1" w:rsidRPr="00274998">
              <w:rPr>
                <w:rFonts w:hAnsi="ＭＳ 明朝" w:hint="eastAsia"/>
                <w:sz w:val="24"/>
                <w:szCs w:val="24"/>
              </w:rPr>
              <w:t xml:space="preserve">　歳）</w:t>
            </w:r>
          </w:p>
        </w:tc>
      </w:tr>
      <w:tr w:rsidR="00FD6D2B" w:rsidRPr="00302699" w14:paraId="7D1DB0C9" w14:textId="77777777" w:rsidTr="00274998">
        <w:trPr>
          <w:cantSplit/>
          <w:trHeight w:val="440"/>
        </w:trPr>
        <w:tc>
          <w:tcPr>
            <w:tcW w:w="1648" w:type="pct"/>
            <w:shd w:val="clear" w:color="auto" w:fill="F2F2F2"/>
            <w:vAlign w:val="center"/>
          </w:tcPr>
          <w:p w14:paraId="66A05052" w14:textId="77777777" w:rsidR="0020082F" w:rsidRPr="00274998" w:rsidRDefault="00274998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>主に</w:t>
            </w:r>
            <w:r w:rsidR="00462625" w:rsidRPr="00274998">
              <w:rPr>
                <w:rFonts w:hAnsi="ＭＳ 明朝" w:hint="eastAsia"/>
                <w:sz w:val="24"/>
                <w:szCs w:val="24"/>
              </w:rPr>
              <w:t>所属</w:t>
            </w:r>
            <w:r w:rsidR="0020082F" w:rsidRPr="00274998">
              <w:rPr>
                <w:rFonts w:hAnsi="ＭＳ 明朝" w:hint="eastAsia"/>
                <w:sz w:val="24"/>
                <w:szCs w:val="24"/>
              </w:rPr>
              <w:t>している</w:t>
            </w:r>
            <w:r w:rsidR="00462625" w:rsidRPr="00274998">
              <w:rPr>
                <w:rFonts w:hAnsi="ＭＳ 明朝" w:hint="eastAsia"/>
                <w:sz w:val="24"/>
                <w:szCs w:val="24"/>
              </w:rPr>
              <w:t>団体</w:t>
            </w:r>
            <w:r w:rsidR="0020082F" w:rsidRPr="00274998">
              <w:rPr>
                <w:rFonts w:hAnsi="ＭＳ 明朝" w:hint="eastAsia"/>
                <w:sz w:val="24"/>
                <w:szCs w:val="24"/>
              </w:rPr>
              <w:t>名</w:t>
            </w:r>
          </w:p>
          <w:p w14:paraId="2F365546" w14:textId="77777777" w:rsidR="00FD6D2B" w:rsidRPr="00274998" w:rsidRDefault="0020082F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>及び</w:t>
            </w:r>
            <w:r w:rsidR="00FC5FD3" w:rsidRPr="00274998">
              <w:rPr>
                <w:rFonts w:hAnsi="ＭＳ 明朝" w:hint="eastAsia"/>
                <w:sz w:val="24"/>
                <w:szCs w:val="24"/>
              </w:rPr>
              <w:t>役職</w:t>
            </w:r>
            <w:r w:rsidR="00462625" w:rsidRPr="00274998">
              <w:rPr>
                <w:rFonts w:hAnsi="ＭＳ 明朝" w:hint="eastAsia"/>
                <w:sz w:val="24"/>
                <w:szCs w:val="24"/>
              </w:rPr>
              <w:t>名</w:t>
            </w:r>
          </w:p>
          <w:p w14:paraId="52721F18" w14:textId="77777777" w:rsidR="000D3F3F" w:rsidRPr="00302699" w:rsidRDefault="000D3F3F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（団体は無記入）</w:t>
            </w:r>
          </w:p>
        </w:tc>
        <w:tc>
          <w:tcPr>
            <w:tcW w:w="3352" w:type="pct"/>
            <w:tcMar>
              <w:top w:w="113" w:type="dxa"/>
            </w:tcMar>
            <w:vAlign w:val="center"/>
          </w:tcPr>
          <w:p w14:paraId="7F1FAC30" w14:textId="77777777" w:rsidR="00FD6D2B" w:rsidRPr="00274998" w:rsidRDefault="0020082F" w:rsidP="0020082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>(役職名　　　　　　　　)</w:t>
            </w:r>
          </w:p>
        </w:tc>
      </w:tr>
      <w:tr w:rsidR="007A64A5" w:rsidRPr="00302699" w14:paraId="486FAE8F" w14:textId="77777777" w:rsidTr="00274998">
        <w:trPr>
          <w:cantSplit/>
          <w:trHeight w:val="934"/>
        </w:trPr>
        <w:tc>
          <w:tcPr>
            <w:tcW w:w="1648" w:type="pct"/>
            <w:shd w:val="clear" w:color="auto" w:fill="F2F2F2"/>
            <w:vAlign w:val="center"/>
          </w:tcPr>
          <w:p w14:paraId="7713F8E4" w14:textId="77777777" w:rsidR="007A64A5" w:rsidRPr="00274998" w:rsidRDefault="007A64A5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>住所</w:t>
            </w:r>
          </w:p>
          <w:p w14:paraId="544035FE" w14:textId="77777777" w:rsidR="00274998" w:rsidRPr="00274998" w:rsidRDefault="00274998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</w:p>
          <w:p w14:paraId="09995A3B" w14:textId="77777777" w:rsidR="006B5557" w:rsidRPr="006B5557" w:rsidRDefault="00274998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6B5557">
              <w:rPr>
                <w:rFonts w:hAnsi="ＭＳ 明朝" w:hint="eastAsia"/>
                <w:sz w:val="22"/>
                <w:szCs w:val="22"/>
              </w:rPr>
              <w:t>（団体は事務所所在地、</w:t>
            </w:r>
          </w:p>
          <w:p w14:paraId="3E643228" w14:textId="0CEA0A49" w:rsidR="00274998" w:rsidRPr="00302699" w:rsidRDefault="00274998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Cs w:val="21"/>
              </w:rPr>
            </w:pPr>
            <w:r w:rsidRPr="006B5557">
              <w:rPr>
                <w:rFonts w:hAnsi="ＭＳ 明朝" w:hint="eastAsia"/>
                <w:sz w:val="22"/>
                <w:szCs w:val="22"/>
              </w:rPr>
              <w:t>又は代表者の住所）</w:t>
            </w:r>
          </w:p>
        </w:tc>
        <w:tc>
          <w:tcPr>
            <w:tcW w:w="3352" w:type="pct"/>
            <w:tcMar>
              <w:top w:w="113" w:type="dxa"/>
            </w:tcMar>
          </w:tcPr>
          <w:p w14:paraId="24E4FD0D" w14:textId="77777777" w:rsidR="007A64A5" w:rsidRPr="00274998" w:rsidRDefault="00AB48BC" w:rsidP="0030269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>〒</w:t>
            </w:r>
          </w:p>
          <w:p w14:paraId="7FCCB15D" w14:textId="77777777" w:rsidR="00C7467F" w:rsidRPr="00274998" w:rsidRDefault="00C7467F" w:rsidP="0030269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4"/>
                <w:szCs w:val="24"/>
              </w:rPr>
            </w:pPr>
          </w:p>
          <w:p w14:paraId="6ABD2E39" w14:textId="77777777" w:rsidR="00C7467F" w:rsidRDefault="00C7467F" w:rsidP="0030269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  <w:p w14:paraId="76A34135" w14:textId="77777777" w:rsidR="00C7467F" w:rsidRDefault="00C7467F" w:rsidP="0030269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  <w:p w14:paraId="70097BCC" w14:textId="77777777" w:rsidR="00274998" w:rsidRDefault="00274998" w:rsidP="0030269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  <w:p w14:paraId="36DF3087" w14:textId="77777777" w:rsidR="00274998" w:rsidRDefault="00274998" w:rsidP="0030269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  <w:p w14:paraId="2B5588C8" w14:textId="77777777" w:rsidR="00274998" w:rsidRDefault="00274998" w:rsidP="0030269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  <w:p w14:paraId="0B6D1D0D" w14:textId="77777777" w:rsidR="00274998" w:rsidRDefault="00274998" w:rsidP="0030269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  <w:p w14:paraId="74003EA1" w14:textId="77777777" w:rsidR="00C7467F" w:rsidRPr="00302699" w:rsidRDefault="00C7467F" w:rsidP="0030269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</w:tc>
      </w:tr>
      <w:tr w:rsidR="007A64A5" w:rsidRPr="00302699" w14:paraId="36EF87D4" w14:textId="77777777" w:rsidTr="00274998">
        <w:trPr>
          <w:cantSplit/>
          <w:trHeight w:val="450"/>
        </w:trPr>
        <w:tc>
          <w:tcPr>
            <w:tcW w:w="1648" w:type="pct"/>
            <w:shd w:val="clear" w:color="auto" w:fill="F2F2F2"/>
            <w:vAlign w:val="center"/>
          </w:tcPr>
          <w:p w14:paraId="7F887864" w14:textId="77777777" w:rsidR="007A64A5" w:rsidRPr="00274998" w:rsidRDefault="007A64A5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>電話番号</w:t>
            </w:r>
          </w:p>
          <w:p w14:paraId="317F895E" w14:textId="77777777" w:rsidR="006055C5" w:rsidRPr="006B5557" w:rsidRDefault="006055C5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6B5557">
              <w:rPr>
                <w:rFonts w:hAnsi="ＭＳ 明朝" w:hint="eastAsia"/>
                <w:sz w:val="22"/>
                <w:szCs w:val="22"/>
              </w:rPr>
              <w:t>(日中連絡のつく電話番号)</w:t>
            </w:r>
          </w:p>
        </w:tc>
        <w:tc>
          <w:tcPr>
            <w:tcW w:w="3352" w:type="pct"/>
            <w:tcMar>
              <w:top w:w="113" w:type="dxa"/>
            </w:tcMar>
            <w:vAlign w:val="center"/>
          </w:tcPr>
          <w:p w14:paraId="04C5AA80" w14:textId="77777777" w:rsidR="007A64A5" w:rsidRPr="006B5557" w:rsidRDefault="007A64A5" w:rsidP="00302699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ＭＳ 明朝"/>
                <w:szCs w:val="21"/>
              </w:rPr>
            </w:pPr>
          </w:p>
          <w:p w14:paraId="2E2AB1B0" w14:textId="77777777" w:rsidR="00274998" w:rsidRPr="00302699" w:rsidRDefault="00274998" w:rsidP="00302699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ＭＳ 明朝"/>
                <w:szCs w:val="21"/>
              </w:rPr>
            </w:pPr>
          </w:p>
        </w:tc>
      </w:tr>
      <w:tr w:rsidR="007A64A5" w:rsidRPr="00302699" w14:paraId="1A472F55" w14:textId="77777777" w:rsidTr="00274998">
        <w:trPr>
          <w:cantSplit/>
          <w:trHeight w:val="449"/>
        </w:trPr>
        <w:tc>
          <w:tcPr>
            <w:tcW w:w="1648" w:type="pct"/>
            <w:shd w:val="clear" w:color="auto" w:fill="F2F2F2"/>
            <w:vAlign w:val="center"/>
          </w:tcPr>
          <w:p w14:paraId="1E3A9028" w14:textId="77777777" w:rsidR="007A64A5" w:rsidRPr="00274998" w:rsidRDefault="007A64A5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3352" w:type="pct"/>
            <w:tcMar>
              <w:top w:w="113" w:type="dxa"/>
            </w:tcMar>
            <w:vAlign w:val="center"/>
          </w:tcPr>
          <w:p w14:paraId="47B91497" w14:textId="77777777" w:rsidR="007A64A5" w:rsidRDefault="007A64A5" w:rsidP="008D0E24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ＭＳ 明朝"/>
                <w:szCs w:val="21"/>
              </w:rPr>
            </w:pPr>
          </w:p>
          <w:p w14:paraId="2257B854" w14:textId="77777777" w:rsidR="00274998" w:rsidRPr="00302699" w:rsidRDefault="00274998" w:rsidP="008D0E24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ＭＳ 明朝"/>
                <w:szCs w:val="21"/>
              </w:rPr>
            </w:pPr>
          </w:p>
        </w:tc>
      </w:tr>
      <w:tr w:rsidR="007A64A5" w:rsidRPr="00302699" w14:paraId="5DAA00E5" w14:textId="77777777" w:rsidTr="00274998">
        <w:trPr>
          <w:cantSplit/>
          <w:trHeight w:val="449"/>
        </w:trPr>
        <w:tc>
          <w:tcPr>
            <w:tcW w:w="1648" w:type="pct"/>
            <w:shd w:val="clear" w:color="auto" w:fill="F2F2F2"/>
            <w:vAlign w:val="center"/>
          </w:tcPr>
          <w:p w14:paraId="37EF87ED" w14:textId="77777777" w:rsidR="007A64A5" w:rsidRPr="00274998" w:rsidRDefault="007A64A5" w:rsidP="00302699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3352" w:type="pct"/>
            <w:tcMar>
              <w:top w:w="113" w:type="dxa"/>
            </w:tcMar>
            <w:vAlign w:val="center"/>
          </w:tcPr>
          <w:p w14:paraId="7B3E63D7" w14:textId="77777777" w:rsidR="007A64A5" w:rsidRDefault="007A64A5" w:rsidP="0030269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  <w:p w14:paraId="238919A8" w14:textId="77777777" w:rsidR="00274998" w:rsidRPr="00302699" w:rsidRDefault="00274998" w:rsidP="0030269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</w:tc>
      </w:tr>
      <w:tr w:rsidR="007A64A5" w:rsidRPr="00302699" w14:paraId="59C235F5" w14:textId="77777777" w:rsidTr="00274998">
        <w:trPr>
          <w:cantSplit/>
          <w:trHeight w:val="411"/>
        </w:trPr>
        <w:tc>
          <w:tcPr>
            <w:tcW w:w="164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DF13A3D" w14:textId="77777777" w:rsidR="007A64A5" w:rsidRPr="00274998" w:rsidRDefault="007A64A5" w:rsidP="00206B1F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>報償</w:t>
            </w:r>
            <w:r w:rsidR="00C913B3" w:rsidRPr="00274998">
              <w:rPr>
                <w:rFonts w:hAnsi="ＭＳ 明朝" w:hint="eastAsia"/>
                <w:sz w:val="24"/>
                <w:szCs w:val="24"/>
              </w:rPr>
              <w:t>費</w:t>
            </w:r>
          </w:p>
        </w:tc>
        <w:tc>
          <w:tcPr>
            <w:tcW w:w="3352" w:type="pct"/>
            <w:tcBorders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0A542954" w14:textId="77777777" w:rsidR="007A64A5" w:rsidRPr="00274998" w:rsidRDefault="00FA613E" w:rsidP="00462625">
            <w:pPr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 xml:space="preserve">不要            </w:t>
            </w:r>
            <w:r w:rsidR="007A64A5" w:rsidRPr="00274998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984996" w:rsidRPr="00274998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7A64A5" w:rsidRPr="00274998">
              <w:rPr>
                <w:rFonts w:hAnsi="ＭＳ 明朝" w:hint="eastAsia"/>
                <w:sz w:val="24"/>
                <w:szCs w:val="24"/>
              </w:rPr>
              <w:t xml:space="preserve">　□　</w:t>
            </w:r>
            <w:r w:rsidR="00FA6125" w:rsidRPr="00274998">
              <w:rPr>
                <w:rFonts w:hAnsi="ＭＳ 明朝" w:hint="eastAsia"/>
                <w:sz w:val="24"/>
                <w:szCs w:val="24"/>
              </w:rPr>
              <w:t>要</w:t>
            </w:r>
            <w:r w:rsidR="00462625" w:rsidRPr="0027499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A6560F" w:rsidRPr="00274998">
              <w:rPr>
                <w:rFonts w:hAnsi="ＭＳ 明朝" w:hint="eastAsia"/>
                <w:sz w:val="24"/>
                <w:szCs w:val="24"/>
              </w:rPr>
              <w:t>※</w:t>
            </w:r>
            <w:r w:rsidR="00DA2E71" w:rsidRPr="00274998">
              <w:rPr>
                <w:rFonts w:hAnsi="ＭＳ 明朝" w:hint="eastAsia"/>
                <w:sz w:val="24"/>
                <w:szCs w:val="24"/>
              </w:rPr>
              <w:t>謝金及び</w:t>
            </w:r>
            <w:r w:rsidR="00064A2D" w:rsidRPr="00274998">
              <w:rPr>
                <w:rFonts w:hAnsi="ＭＳ 明朝" w:hint="eastAsia"/>
                <w:sz w:val="24"/>
                <w:szCs w:val="24"/>
              </w:rPr>
              <w:t>旅費</w:t>
            </w:r>
          </w:p>
        </w:tc>
      </w:tr>
      <w:tr w:rsidR="007A64A5" w:rsidRPr="00302699" w14:paraId="26195EEA" w14:textId="77777777" w:rsidTr="00274998">
        <w:trPr>
          <w:cantSplit/>
          <w:trHeight w:val="1110"/>
        </w:trPr>
        <w:tc>
          <w:tcPr>
            <w:tcW w:w="1648" w:type="pct"/>
            <w:shd w:val="clear" w:color="auto" w:fill="F2F2F2"/>
            <w:vAlign w:val="center"/>
          </w:tcPr>
          <w:p w14:paraId="0A9CEBEC" w14:textId="2DA5453C" w:rsidR="007A64A5" w:rsidRPr="00274998" w:rsidRDefault="007A64A5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>専門</w:t>
            </w:r>
            <w:r w:rsidR="00DB2B88">
              <w:rPr>
                <w:rFonts w:hAnsi="ＭＳ 明朝" w:hint="eastAsia"/>
                <w:sz w:val="24"/>
                <w:szCs w:val="24"/>
              </w:rPr>
              <w:t>・得意</w:t>
            </w:r>
            <w:r w:rsidRPr="00274998">
              <w:rPr>
                <w:rFonts w:hAnsi="ＭＳ 明朝" w:hint="eastAsia"/>
                <w:sz w:val="24"/>
                <w:szCs w:val="24"/>
              </w:rPr>
              <w:t>分野</w:t>
            </w:r>
          </w:p>
          <w:p w14:paraId="41137023" w14:textId="7EEDE793" w:rsidR="00A4369D" w:rsidRPr="00274998" w:rsidRDefault="00A4369D" w:rsidP="00C17156">
            <w:pPr>
              <w:overflowPunct w:val="0"/>
              <w:autoSpaceDE w:val="0"/>
              <w:autoSpaceDN w:val="0"/>
              <w:ind w:left="111" w:right="111"/>
              <w:jc w:val="center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>（</w:t>
            </w:r>
            <w:r w:rsidR="00DB2B88">
              <w:rPr>
                <w:rFonts w:hAnsi="ＭＳ 明朝" w:hint="eastAsia"/>
                <w:sz w:val="24"/>
                <w:szCs w:val="24"/>
              </w:rPr>
              <w:t>複数選択可</w:t>
            </w:r>
            <w:r w:rsidRPr="00274998">
              <w:rPr>
                <w:rFonts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352" w:type="pct"/>
            <w:tcMar>
              <w:top w:w="113" w:type="dxa"/>
            </w:tcMar>
            <w:vAlign w:val="center"/>
          </w:tcPr>
          <w:p w14:paraId="21C1B96C" w14:textId="77777777" w:rsidR="007A64A5" w:rsidRPr="00274998" w:rsidRDefault="008A4BC2" w:rsidP="008A4BC2">
            <w:pPr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 xml:space="preserve">地球環境　</w:t>
            </w:r>
            <w:r w:rsidR="007A64A5" w:rsidRPr="00274998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="00984996" w:rsidRPr="00274998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7A64A5" w:rsidRPr="00274998">
              <w:rPr>
                <w:rFonts w:hAnsi="ＭＳ 明朝" w:hint="eastAsia"/>
                <w:sz w:val="24"/>
                <w:szCs w:val="24"/>
              </w:rPr>
              <w:t xml:space="preserve">　□　自然環境</w:t>
            </w:r>
            <w:r w:rsidR="00B83E92" w:rsidRPr="00274998">
              <w:rPr>
                <w:rFonts w:hAnsi="ＭＳ 明朝" w:hint="eastAsia"/>
                <w:sz w:val="24"/>
                <w:szCs w:val="24"/>
              </w:rPr>
              <w:t>・生物多様性</w:t>
            </w:r>
          </w:p>
          <w:p w14:paraId="1FF31B62" w14:textId="77777777" w:rsidR="007A64A5" w:rsidRPr="00274998" w:rsidRDefault="00B83E92" w:rsidP="004A1C4E">
            <w:pPr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>廃棄物・</w:t>
            </w:r>
            <w:r w:rsidR="003C6165" w:rsidRPr="00274998">
              <w:rPr>
                <w:rFonts w:hAnsi="ＭＳ 明朝" w:hint="eastAsia"/>
                <w:sz w:val="24"/>
                <w:szCs w:val="24"/>
              </w:rPr>
              <w:t xml:space="preserve">３R　　　 </w:t>
            </w:r>
            <w:r w:rsidR="004A1C4E" w:rsidRPr="0027499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984996" w:rsidRPr="00274998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7A64A5" w:rsidRPr="00274998">
              <w:rPr>
                <w:rFonts w:hAnsi="ＭＳ 明朝" w:hint="eastAsia"/>
                <w:sz w:val="24"/>
                <w:szCs w:val="24"/>
              </w:rPr>
              <w:t xml:space="preserve">　□　資源・エネルギー</w:t>
            </w:r>
          </w:p>
          <w:p w14:paraId="4C6E4C74" w14:textId="77777777" w:rsidR="00274998" w:rsidRDefault="007A64A5" w:rsidP="0078421A">
            <w:pPr>
              <w:numPr>
                <w:ilvl w:val="0"/>
                <w:numId w:val="3"/>
              </w:num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>環境保全</w:t>
            </w:r>
            <w:r w:rsidR="00B83E92" w:rsidRPr="00274998">
              <w:rPr>
                <w:rFonts w:hAnsi="ＭＳ 明朝" w:hint="eastAsia"/>
                <w:sz w:val="24"/>
                <w:szCs w:val="24"/>
              </w:rPr>
              <w:t>(大気・水・土壌・化学物質等)</w:t>
            </w:r>
          </w:p>
          <w:p w14:paraId="3E77CD6A" w14:textId="77777777" w:rsidR="00274998" w:rsidRPr="00274998" w:rsidRDefault="00274998" w:rsidP="00274998">
            <w:pPr>
              <w:wordWrap w:val="0"/>
              <w:overflowPunct w:val="0"/>
              <w:autoSpaceDE w:val="0"/>
              <w:autoSpaceDN w:val="0"/>
              <w:ind w:left="471"/>
              <w:textAlignment w:val="center"/>
              <w:rPr>
                <w:rFonts w:hAnsi="ＭＳ 明朝"/>
                <w:sz w:val="24"/>
                <w:szCs w:val="24"/>
              </w:rPr>
            </w:pPr>
          </w:p>
          <w:p w14:paraId="15103C18" w14:textId="77777777" w:rsidR="00274998" w:rsidRPr="00274998" w:rsidRDefault="00274998" w:rsidP="00274998">
            <w:pPr>
              <w:wordWrap w:val="0"/>
              <w:overflowPunct w:val="0"/>
              <w:autoSpaceDE w:val="0"/>
              <w:autoSpaceDN w:val="0"/>
              <w:ind w:left="471"/>
              <w:textAlignment w:val="center"/>
              <w:rPr>
                <w:rFonts w:hAnsi="ＭＳ 明朝"/>
                <w:sz w:val="24"/>
                <w:szCs w:val="24"/>
              </w:rPr>
            </w:pPr>
          </w:p>
          <w:p w14:paraId="2ADE1D5E" w14:textId="77777777" w:rsidR="00274998" w:rsidRPr="00274998" w:rsidRDefault="00274998" w:rsidP="00274998">
            <w:pPr>
              <w:wordWrap w:val="0"/>
              <w:overflowPunct w:val="0"/>
              <w:autoSpaceDE w:val="0"/>
              <w:autoSpaceDN w:val="0"/>
              <w:ind w:left="471"/>
              <w:textAlignment w:val="center"/>
              <w:rPr>
                <w:rFonts w:hAnsi="ＭＳ 明朝"/>
                <w:sz w:val="24"/>
                <w:szCs w:val="24"/>
              </w:rPr>
            </w:pPr>
          </w:p>
        </w:tc>
      </w:tr>
      <w:tr w:rsidR="00893464" w:rsidRPr="00302699" w14:paraId="5C326291" w14:textId="77777777" w:rsidTr="009F5D96">
        <w:trPr>
          <w:cantSplit/>
          <w:trHeight w:val="40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5B0097" w14:textId="77777777" w:rsidR="00893464" w:rsidRPr="00274998" w:rsidRDefault="00893464" w:rsidP="009E2DBC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hAnsi="ＭＳ 明朝"/>
                <w:spacing w:val="20"/>
                <w:sz w:val="24"/>
                <w:szCs w:val="24"/>
              </w:rPr>
            </w:pPr>
            <w:r w:rsidRPr="00274998">
              <w:rPr>
                <w:rFonts w:hAnsi="ＭＳ 明朝"/>
                <w:sz w:val="24"/>
                <w:szCs w:val="24"/>
              </w:rPr>
              <w:br w:type="page"/>
            </w:r>
            <w:r w:rsidRPr="00274998">
              <w:rPr>
                <w:rFonts w:hAnsi="ＭＳ 明朝" w:hint="eastAsia"/>
                <w:spacing w:val="20"/>
                <w:sz w:val="24"/>
                <w:szCs w:val="24"/>
              </w:rPr>
              <w:t>環境</w:t>
            </w:r>
            <w:r w:rsidR="0008430E">
              <w:rPr>
                <w:rFonts w:hAnsi="ＭＳ 明朝" w:hint="eastAsia"/>
                <w:spacing w:val="20"/>
                <w:sz w:val="24"/>
                <w:szCs w:val="24"/>
              </w:rPr>
              <w:t>に関する</w:t>
            </w:r>
            <w:r w:rsidRPr="00274998">
              <w:rPr>
                <w:rFonts w:hAnsi="ＭＳ 明朝" w:hint="eastAsia"/>
                <w:spacing w:val="20"/>
                <w:sz w:val="24"/>
                <w:szCs w:val="24"/>
              </w:rPr>
              <w:t>活動等の経歴</w:t>
            </w:r>
          </w:p>
        </w:tc>
      </w:tr>
      <w:tr w:rsidR="00893464" w:rsidRPr="00302699" w14:paraId="65BDCFC9" w14:textId="77777777" w:rsidTr="00274998">
        <w:trPr>
          <w:cantSplit/>
          <w:trHeight w:val="445"/>
        </w:trPr>
        <w:tc>
          <w:tcPr>
            <w:tcW w:w="1648" w:type="pct"/>
            <w:tcBorders>
              <w:bottom w:val="nil"/>
            </w:tcBorders>
            <w:shd w:val="clear" w:color="auto" w:fill="F2F2F2"/>
            <w:vAlign w:val="center"/>
          </w:tcPr>
          <w:p w14:paraId="13FC39FB" w14:textId="77777777" w:rsidR="00893464" w:rsidRPr="00274998" w:rsidRDefault="00893464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  <w:rPr>
                <w:rFonts w:hAnsi="ＭＳ 明朝"/>
                <w:sz w:val="24"/>
                <w:szCs w:val="24"/>
              </w:rPr>
            </w:pPr>
            <w:r w:rsidRPr="00274998">
              <w:rPr>
                <w:rFonts w:hAnsi="ＭＳ 明朝" w:hint="eastAsia"/>
                <w:sz w:val="24"/>
                <w:szCs w:val="24"/>
              </w:rPr>
              <w:t>年・月～年・月</w:t>
            </w:r>
          </w:p>
        </w:tc>
        <w:tc>
          <w:tcPr>
            <w:tcW w:w="3352" w:type="pct"/>
            <w:tcBorders>
              <w:bottom w:val="nil"/>
            </w:tcBorders>
            <w:shd w:val="clear" w:color="auto" w:fill="F2F2F2"/>
            <w:vAlign w:val="center"/>
          </w:tcPr>
          <w:p w14:paraId="4E491BD6" w14:textId="77777777" w:rsidR="00893464" w:rsidRPr="00274998" w:rsidRDefault="008934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pacing w:val="20"/>
                <w:sz w:val="24"/>
                <w:szCs w:val="24"/>
              </w:rPr>
            </w:pPr>
            <w:r w:rsidRPr="00274998">
              <w:rPr>
                <w:rFonts w:hAnsi="ＭＳ 明朝" w:hint="eastAsia"/>
                <w:spacing w:val="20"/>
                <w:sz w:val="24"/>
                <w:szCs w:val="24"/>
              </w:rPr>
              <w:t>活動内容又は従事した業務内容</w:t>
            </w:r>
          </w:p>
        </w:tc>
      </w:tr>
      <w:tr w:rsidR="00893464" w:rsidRPr="00302699" w14:paraId="76D1F1E4" w14:textId="77777777" w:rsidTr="008E50F6">
        <w:trPr>
          <w:cantSplit/>
          <w:trHeight w:val="14312"/>
        </w:trPr>
        <w:tc>
          <w:tcPr>
            <w:tcW w:w="1648" w:type="pct"/>
            <w:tcBorders>
              <w:bottom w:val="single" w:sz="4" w:space="0" w:color="auto"/>
            </w:tcBorders>
            <w:tcMar>
              <w:top w:w="113" w:type="dxa"/>
            </w:tcMar>
          </w:tcPr>
          <w:p w14:paraId="3DD93334" w14:textId="77777777" w:rsidR="00893464" w:rsidRPr="00302699" w:rsidRDefault="00893464" w:rsidP="004F6B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</w:tc>
        <w:tc>
          <w:tcPr>
            <w:tcW w:w="3352" w:type="pct"/>
            <w:tcBorders>
              <w:bottom w:val="single" w:sz="4" w:space="0" w:color="auto"/>
            </w:tcBorders>
            <w:tcMar>
              <w:top w:w="113" w:type="dxa"/>
            </w:tcMar>
          </w:tcPr>
          <w:p w14:paraId="508E1BEB" w14:textId="77777777" w:rsidR="00893464" w:rsidRPr="0023315C" w:rsidRDefault="00893464" w:rsidP="004F6B8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721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3286"/>
        <w:gridCol w:w="5065"/>
      </w:tblGrid>
      <w:tr w:rsidR="008E50F6" w:rsidRPr="00B17EC3" w14:paraId="405428FC" w14:textId="77777777" w:rsidTr="008E50F6">
        <w:trPr>
          <w:trHeight w:val="376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3D3D6AAE" w14:textId="77777777" w:rsidR="008E50F6" w:rsidRDefault="008E50F6" w:rsidP="008E50F6">
            <w:pPr>
              <w:jc w:val="left"/>
              <w:rPr>
                <w:rFonts w:hAnsi="ＭＳ 明朝"/>
                <w:sz w:val="28"/>
                <w:szCs w:val="28"/>
              </w:rPr>
            </w:pPr>
            <w:r w:rsidRPr="000432CA">
              <w:rPr>
                <w:rFonts w:hAnsi="ＭＳ 明朝" w:hint="eastAsia"/>
                <w:sz w:val="28"/>
                <w:szCs w:val="28"/>
              </w:rPr>
              <w:t>実施可能な学習プログラム</w:t>
            </w:r>
          </w:p>
          <w:p w14:paraId="783264DB" w14:textId="77777777" w:rsidR="008E50F6" w:rsidRPr="000E601B" w:rsidRDefault="008E50F6" w:rsidP="008E50F6">
            <w:pPr>
              <w:ind w:firstLineChars="150" w:firstLine="360"/>
              <w:rPr>
                <w:rFonts w:hAnsi="ＭＳ 明朝"/>
                <w:sz w:val="24"/>
                <w:szCs w:val="24"/>
              </w:rPr>
            </w:pPr>
            <w:r w:rsidRPr="000E601B">
              <w:rPr>
                <w:rFonts w:hAnsi="ＭＳ 明朝" w:hint="eastAsia"/>
                <w:sz w:val="24"/>
                <w:szCs w:val="24"/>
              </w:rPr>
              <w:t>(複数ある場合は、例として1件ご記入ください)</w:t>
            </w:r>
          </w:p>
        </w:tc>
      </w:tr>
      <w:tr w:rsidR="008E50F6" w:rsidRPr="00B17EC3" w14:paraId="03699D10" w14:textId="77777777" w:rsidTr="008E50F6">
        <w:trPr>
          <w:trHeight w:val="376"/>
        </w:trPr>
        <w:tc>
          <w:tcPr>
            <w:tcW w:w="878" w:type="pct"/>
            <w:shd w:val="clear" w:color="auto" w:fill="F2F2F2"/>
            <w:vAlign w:val="center"/>
          </w:tcPr>
          <w:p w14:paraId="77B51619" w14:textId="77777777" w:rsidR="008E50F6" w:rsidRPr="000E601B" w:rsidRDefault="008E50F6" w:rsidP="008E50F6">
            <w:pPr>
              <w:rPr>
                <w:rFonts w:hAnsi="ＭＳ 明朝"/>
                <w:sz w:val="24"/>
                <w:szCs w:val="24"/>
              </w:rPr>
            </w:pPr>
            <w:r w:rsidRPr="000E601B">
              <w:rPr>
                <w:rFonts w:hAnsi="ＭＳ 明朝" w:hint="eastAsia"/>
                <w:sz w:val="24"/>
                <w:szCs w:val="24"/>
              </w:rPr>
              <w:t>プログラム名</w:t>
            </w:r>
          </w:p>
        </w:tc>
        <w:tc>
          <w:tcPr>
            <w:tcW w:w="4122" w:type="pct"/>
            <w:gridSpan w:val="2"/>
            <w:shd w:val="clear" w:color="auto" w:fill="auto"/>
            <w:vAlign w:val="center"/>
          </w:tcPr>
          <w:p w14:paraId="791DB304" w14:textId="77777777" w:rsidR="008E50F6" w:rsidRPr="000E601B" w:rsidRDefault="008E50F6" w:rsidP="008E50F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E50F6" w:rsidRPr="00B17EC3" w14:paraId="7786BDE5" w14:textId="77777777" w:rsidTr="008E50F6">
        <w:trPr>
          <w:trHeight w:val="362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05BB24FD" w14:textId="77777777" w:rsidR="008E50F6" w:rsidRPr="000E601B" w:rsidRDefault="008E50F6" w:rsidP="008E50F6">
            <w:pPr>
              <w:rPr>
                <w:rFonts w:hAnsi="ＭＳ 明朝"/>
                <w:sz w:val="24"/>
                <w:szCs w:val="24"/>
              </w:rPr>
            </w:pPr>
            <w:bookmarkStart w:id="0" w:name="_Hlk125118342"/>
            <w:r w:rsidRPr="000E601B">
              <w:rPr>
                <w:rFonts w:hAnsi="ＭＳ 明朝" w:hint="eastAsia"/>
                <w:sz w:val="24"/>
                <w:szCs w:val="24"/>
              </w:rPr>
              <w:sym w:font="Webdings" w:char="F0FD"/>
            </w:r>
            <w:r w:rsidRPr="000E601B">
              <w:rPr>
                <w:rFonts w:hAnsi="ＭＳ 明朝" w:hint="eastAsia"/>
                <w:sz w:val="24"/>
                <w:szCs w:val="24"/>
              </w:rPr>
              <w:t xml:space="preserve"> 目的（ねらい）</w:t>
            </w:r>
          </w:p>
        </w:tc>
      </w:tr>
      <w:bookmarkEnd w:id="0"/>
      <w:tr w:rsidR="008E50F6" w:rsidRPr="00B17EC3" w14:paraId="5757FE6B" w14:textId="77777777" w:rsidTr="008E50F6">
        <w:trPr>
          <w:trHeight w:val="1458"/>
        </w:trPr>
        <w:tc>
          <w:tcPr>
            <w:tcW w:w="5000" w:type="pct"/>
            <w:gridSpan w:val="3"/>
            <w:shd w:val="clear" w:color="auto" w:fill="auto"/>
            <w:tcMar>
              <w:top w:w="113" w:type="dxa"/>
            </w:tcMar>
          </w:tcPr>
          <w:p w14:paraId="072FFF0B" w14:textId="77777777" w:rsidR="008E50F6" w:rsidRPr="000E601B" w:rsidRDefault="008E50F6" w:rsidP="008E50F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E50F6" w:rsidRPr="000E601B" w14:paraId="4DBCDE09" w14:textId="77777777" w:rsidTr="008E50F6">
        <w:trPr>
          <w:trHeight w:val="362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65C83C44" w14:textId="77777777" w:rsidR="008E50F6" w:rsidRPr="000E601B" w:rsidRDefault="008E50F6" w:rsidP="008E50F6">
            <w:pPr>
              <w:rPr>
                <w:rFonts w:hAnsi="ＭＳ 明朝"/>
                <w:sz w:val="24"/>
                <w:szCs w:val="24"/>
              </w:rPr>
            </w:pPr>
            <w:r w:rsidRPr="000E601B">
              <w:rPr>
                <w:rFonts w:hAnsi="ＭＳ 明朝" w:hint="eastAsia"/>
                <w:sz w:val="24"/>
                <w:szCs w:val="24"/>
              </w:rPr>
              <w:sym w:font="Webdings" w:char="F0FD"/>
            </w:r>
            <w:r w:rsidRPr="000E601B">
              <w:rPr>
                <w:rFonts w:hAnsi="ＭＳ 明朝" w:hint="eastAsia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z w:val="24"/>
                <w:szCs w:val="24"/>
              </w:rPr>
              <w:t>対象（該当するものに☑）</w:t>
            </w:r>
          </w:p>
        </w:tc>
      </w:tr>
      <w:tr w:rsidR="008E50F6" w:rsidRPr="00B17EC3" w14:paraId="0E53FF77" w14:textId="77777777" w:rsidTr="008E50F6">
        <w:trPr>
          <w:trHeight w:val="1458"/>
        </w:trPr>
        <w:tc>
          <w:tcPr>
            <w:tcW w:w="2500" w:type="pct"/>
            <w:gridSpan w:val="2"/>
            <w:shd w:val="clear" w:color="auto" w:fill="auto"/>
            <w:tcMar>
              <w:top w:w="113" w:type="dxa"/>
            </w:tcMar>
          </w:tcPr>
          <w:p w14:paraId="619ED73C" w14:textId="77777777" w:rsidR="008E50F6" w:rsidRDefault="008E50F6" w:rsidP="008E50F6">
            <w:pPr>
              <w:ind w:left="240" w:hanging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□幼稚園・保育園</w:t>
            </w:r>
          </w:p>
          <w:p w14:paraId="25B3FC14" w14:textId="77777777" w:rsidR="008E50F6" w:rsidRDefault="008E50F6" w:rsidP="008E50F6">
            <w:pPr>
              <w:ind w:left="240" w:hanging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□小学生／低学年（１年・２年）</w:t>
            </w:r>
          </w:p>
          <w:p w14:paraId="04DA5898" w14:textId="77777777" w:rsidR="008E50F6" w:rsidRDefault="008E50F6" w:rsidP="008E50F6">
            <w:pPr>
              <w:ind w:left="240" w:hanging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□小学生／中学年（３年・４年）</w:t>
            </w:r>
          </w:p>
          <w:p w14:paraId="47858414" w14:textId="77777777" w:rsidR="008E50F6" w:rsidRDefault="008E50F6" w:rsidP="008E50F6">
            <w:pPr>
              <w:ind w:left="240" w:hanging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□小学生／高学年（５年・６年）</w:t>
            </w:r>
          </w:p>
          <w:p w14:paraId="6828CA55" w14:textId="77777777" w:rsidR="008E50F6" w:rsidRPr="000E601B" w:rsidRDefault="008E50F6" w:rsidP="008E50F6">
            <w:pPr>
              <w:ind w:left="240" w:hanging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□小学生／特別支援学級</w:t>
            </w:r>
          </w:p>
        </w:tc>
        <w:tc>
          <w:tcPr>
            <w:tcW w:w="2500" w:type="pct"/>
          </w:tcPr>
          <w:p w14:paraId="7FE6FB43" w14:textId="77777777" w:rsidR="008E50F6" w:rsidRDefault="008E50F6" w:rsidP="008E50F6">
            <w:pPr>
              <w:ind w:left="240" w:hanging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□中学生</w:t>
            </w:r>
          </w:p>
          <w:p w14:paraId="5B42381E" w14:textId="77777777" w:rsidR="008E50F6" w:rsidRDefault="008E50F6" w:rsidP="008E50F6">
            <w:pPr>
              <w:ind w:left="240" w:hanging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□高校生</w:t>
            </w:r>
          </w:p>
          <w:p w14:paraId="166FBDA1" w14:textId="77777777" w:rsidR="008E50F6" w:rsidRDefault="008E50F6" w:rsidP="008E50F6">
            <w:pPr>
              <w:ind w:left="240" w:hanging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□一般</w:t>
            </w:r>
          </w:p>
          <w:p w14:paraId="57CA7E16" w14:textId="77777777" w:rsidR="008E50F6" w:rsidRDefault="008E50F6" w:rsidP="008E50F6">
            <w:pPr>
              <w:ind w:left="240" w:hanging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□事業者</w:t>
            </w:r>
          </w:p>
        </w:tc>
      </w:tr>
      <w:tr w:rsidR="008E50F6" w:rsidRPr="00B17EC3" w14:paraId="03D05778" w14:textId="77777777" w:rsidTr="008E50F6">
        <w:trPr>
          <w:trHeight w:val="250"/>
        </w:trPr>
        <w:tc>
          <w:tcPr>
            <w:tcW w:w="5000" w:type="pct"/>
            <w:gridSpan w:val="3"/>
            <w:shd w:val="clear" w:color="auto" w:fill="F2F2F2"/>
            <w:tcMar>
              <w:top w:w="113" w:type="dxa"/>
            </w:tcMar>
            <w:vAlign w:val="center"/>
          </w:tcPr>
          <w:p w14:paraId="477C3A2B" w14:textId="77777777" w:rsidR="008E50F6" w:rsidRPr="000E601B" w:rsidRDefault="008E50F6" w:rsidP="008E50F6">
            <w:pPr>
              <w:ind w:left="240" w:hanging="240"/>
              <w:rPr>
                <w:rFonts w:hAnsi="ＭＳ 明朝"/>
                <w:sz w:val="24"/>
                <w:szCs w:val="24"/>
              </w:rPr>
            </w:pPr>
            <w:r w:rsidRPr="000E601B">
              <w:rPr>
                <w:rFonts w:hAnsi="ＭＳ 明朝" w:hint="eastAsia"/>
                <w:sz w:val="24"/>
                <w:szCs w:val="24"/>
              </w:rPr>
              <w:sym w:font="Webdings" w:char="F0FD"/>
            </w:r>
            <w:r w:rsidRPr="000E601B">
              <w:rPr>
                <w:rFonts w:hAnsi="ＭＳ 明朝" w:hint="eastAsia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z w:val="24"/>
                <w:szCs w:val="24"/>
              </w:rPr>
              <w:t>講義形式（該当するものに☑）</w:t>
            </w:r>
          </w:p>
        </w:tc>
      </w:tr>
      <w:tr w:rsidR="008E50F6" w:rsidRPr="00B17EC3" w14:paraId="3C76F545" w14:textId="77777777" w:rsidTr="008E50F6">
        <w:trPr>
          <w:trHeight w:val="494"/>
        </w:trPr>
        <w:tc>
          <w:tcPr>
            <w:tcW w:w="5000" w:type="pct"/>
            <w:gridSpan w:val="3"/>
            <w:shd w:val="clear" w:color="auto" w:fill="auto"/>
            <w:tcMar>
              <w:top w:w="113" w:type="dxa"/>
            </w:tcMar>
          </w:tcPr>
          <w:p w14:paraId="6AB853E2" w14:textId="77777777" w:rsidR="008E50F6" w:rsidRPr="000E601B" w:rsidRDefault="008E50F6" w:rsidP="008E50F6">
            <w:pPr>
              <w:ind w:left="240" w:hanging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□講義　　　□体験　　　□見学　　　□実演　　　□その他（　　　　　　　）</w:t>
            </w:r>
          </w:p>
        </w:tc>
      </w:tr>
      <w:tr w:rsidR="008E50F6" w:rsidRPr="00B17EC3" w14:paraId="7A87C883" w14:textId="77777777" w:rsidTr="008E50F6">
        <w:trPr>
          <w:trHeight w:val="303"/>
        </w:trPr>
        <w:tc>
          <w:tcPr>
            <w:tcW w:w="5000" w:type="pct"/>
            <w:gridSpan w:val="3"/>
            <w:shd w:val="clear" w:color="auto" w:fill="F2F2F2"/>
            <w:tcMar>
              <w:top w:w="113" w:type="dxa"/>
            </w:tcMar>
            <w:vAlign w:val="center"/>
          </w:tcPr>
          <w:p w14:paraId="3AAC2EAF" w14:textId="77777777" w:rsidR="008E50F6" w:rsidRDefault="008E50F6" w:rsidP="008E50F6">
            <w:pPr>
              <w:ind w:left="240" w:hanging="240"/>
              <w:rPr>
                <w:rFonts w:hAnsi="ＭＳ 明朝"/>
                <w:sz w:val="24"/>
                <w:szCs w:val="24"/>
              </w:rPr>
            </w:pPr>
            <w:r w:rsidRPr="000E601B">
              <w:rPr>
                <w:rFonts w:hAnsi="ＭＳ 明朝" w:hint="eastAsia"/>
                <w:sz w:val="24"/>
                <w:szCs w:val="24"/>
              </w:rPr>
              <w:sym w:font="Webdings" w:char="F0FD"/>
            </w:r>
            <w:r w:rsidRPr="000E601B">
              <w:rPr>
                <w:rFonts w:hAnsi="ＭＳ 明朝" w:hint="eastAsia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z w:val="24"/>
                <w:szCs w:val="24"/>
              </w:rPr>
              <w:t>所要時間</w:t>
            </w:r>
          </w:p>
        </w:tc>
      </w:tr>
      <w:tr w:rsidR="008E50F6" w:rsidRPr="00B17EC3" w14:paraId="76EDFC8F" w14:textId="77777777" w:rsidTr="008E50F6">
        <w:trPr>
          <w:trHeight w:val="494"/>
        </w:trPr>
        <w:tc>
          <w:tcPr>
            <w:tcW w:w="5000" w:type="pct"/>
            <w:gridSpan w:val="3"/>
            <w:shd w:val="clear" w:color="auto" w:fill="auto"/>
            <w:tcMar>
              <w:top w:w="113" w:type="dxa"/>
            </w:tcMar>
          </w:tcPr>
          <w:p w14:paraId="46243ABB" w14:textId="77777777" w:rsidR="008E50F6" w:rsidRDefault="008E50F6" w:rsidP="008E50F6">
            <w:pPr>
              <w:ind w:left="240" w:hanging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分</w:t>
            </w:r>
          </w:p>
        </w:tc>
      </w:tr>
      <w:tr w:rsidR="008E50F6" w:rsidRPr="00B17EC3" w14:paraId="2A7C1FBE" w14:textId="77777777" w:rsidTr="008E50F6">
        <w:trPr>
          <w:trHeight w:val="362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22FEF7FB" w14:textId="77777777" w:rsidR="008E50F6" w:rsidRPr="000E601B" w:rsidRDefault="008E50F6" w:rsidP="008E50F6">
            <w:pPr>
              <w:rPr>
                <w:rFonts w:hAnsi="ＭＳ 明朝"/>
                <w:sz w:val="24"/>
                <w:szCs w:val="24"/>
              </w:rPr>
            </w:pPr>
            <w:r w:rsidRPr="000E601B">
              <w:rPr>
                <w:rFonts w:hAnsi="ＭＳ 明朝" w:hint="eastAsia"/>
                <w:sz w:val="24"/>
                <w:szCs w:val="24"/>
              </w:rPr>
              <w:sym w:font="Webdings" w:char="F0FD"/>
            </w:r>
            <w:r w:rsidRPr="000E601B">
              <w:rPr>
                <w:rFonts w:hAnsi="ＭＳ 明朝" w:hint="eastAsia"/>
                <w:sz w:val="24"/>
                <w:szCs w:val="24"/>
              </w:rPr>
              <w:t xml:space="preserve"> 詳細</w:t>
            </w:r>
          </w:p>
        </w:tc>
      </w:tr>
      <w:tr w:rsidR="008E50F6" w:rsidRPr="00B17EC3" w14:paraId="37A35444" w14:textId="77777777" w:rsidTr="008E50F6">
        <w:trPr>
          <w:trHeight w:val="3274"/>
        </w:trPr>
        <w:tc>
          <w:tcPr>
            <w:tcW w:w="5000" w:type="pct"/>
            <w:gridSpan w:val="3"/>
            <w:shd w:val="clear" w:color="auto" w:fill="auto"/>
            <w:tcMar>
              <w:top w:w="113" w:type="dxa"/>
            </w:tcMar>
          </w:tcPr>
          <w:p w14:paraId="76DA8167" w14:textId="77777777" w:rsidR="008E50F6" w:rsidRPr="000E601B" w:rsidRDefault="008E50F6" w:rsidP="008E50F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E50F6" w:rsidRPr="00B17EC3" w14:paraId="4A4F296F" w14:textId="77777777" w:rsidTr="008E50F6">
        <w:trPr>
          <w:trHeight w:val="362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0FE47452" w14:textId="77777777" w:rsidR="008E50F6" w:rsidRPr="000E601B" w:rsidRDefault="008E50F6" w:rsidP="008E50F6">
            <w:pPr>
              <w:rPr>
                <w:rFonts w:hAnsi="ＭＳ 明朝"/>
                <w:sz w:val="24"/>
                <w:szCs w:val="24"/>
              </w:rPr>
            </w:pPr>
            <w:r w:rsidRPr="000E601B">
              <w:rPr>
                <w:rFonts w:hAnsi="ＭＳ 明朝" w:hint="eastAsia"/>
                <w:sz w:val="24"/>
                <w:szCs w:val="24"/>
              </w:rPr>
              <w:sym w:font="Webdings" w:char="F0FD"/>
            </w:r>
            <w:r w:rsidRPr="000E601B">
              <w:rPr>
                <w:rFonts w:hAnsi="ＭＳ 明朝" w:hint="eastAsia"/>
                <w:sz w:val="24"/>
                <w:szCs w:val="24"/>
              </w:rPr>
              <w:t xml:space="preserve"> タイムテーブル</w:t>
            </w:r>
          </w:p>
        </w:tc>
      </w:tr>
      <w:tr w:rsidR="008E50F6" w:rsidRPr="00B17EC3" w14:paraId="333BF559" w14:textId="77777777" w:rsidTr="008E50F6">
        <w:trPr>
          <w:trHeight w:val="2173"/>
        </w:trPr>
        <w:tc>
          <w:tcPr>
            <w:tcW w:w="5000" w:type="pct"/>
            <w:gridSpan w:val="3"/>
            <w:shd w:val="clear" w:color="auto" w:fill="auto"/>
            <w:tcMar>
              <w:top w:w="113" w:type="dxa"/>
            </w:tcMar>
          </w:tcPr>
          <w:p w14:paraId="59F55147" w14:textId="77777777" w:rsidR="008E50F6" w:rsidRPr="000E601B" w:rsidRDefault="008E50F6" w:rsidP="008E50F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E50F6" w:rsidRPr="00B17EC3" w14:paraId="1E4C8670" w14:textId="77777777" w:rsidTr="008E50F6">
        <w:trPr>
          <w:trHeight w:val="362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1E402808" w14:textId="77777777" w:rsidR="008E50F6" w:rsidRPr="000E601B" w:rsidRDefault="008E50F6" w:rsidP="008E50F6">
            <w:pPr>
              <w:rPr>
                <w:rFonts w:hAnsi="ＭＳ 明朝"/>
                <w:sz w:val="24"/>
                <w:szCs w:val="24"/>
              </w:rPr>
            </w:pPr>
            <w:r w:rsidRPr="000E601B">
              <w:rPr>
                <w:rFonts w:hAnsi="ＭＳ 明朝" w:hint="eastAsia"/>
                <w:sz w:val="24"/>
                <w:szCs w:val="24"/>
              </w:rPr>
              <w:sym w:font="Webdings" w:char="F0FD"/>
            </w:r>
            <w:r w:rsidRPr="000E601B">
              <w:rPr>
                <w:rFonts w:hAnsi="ＭＳ 明朝" w:hint="eastAsia"/>
                <w:sz w:val="24"/>
                <w:szCs w:val="24"/>
              </w:rPr>
              <w:t xml:space="preserve"> 必要な物</w:t>
            </w:r>
          </w:p>
        </w:tc>
      </w:tr>
      <w:tr w:rsidR="008E50F6" w:rsidRPr="00B17EC3" w14:paraId="18BE58BA" w14:textId="77777777" w:rsidTr="00EB416B">
        <w:trPr>
          <w:trHeight w:val="1203"/>
        </w:trPr>
        <w:tc>
          <w:tcPr>
            <w:tcW w:w="5000" w:type="pct"/>
            <w:gridSpan w:val="3"/>
            <w:shd w:val="clear" w:color="auto" w:fill="auto"/>
            <w:tcMar>
              <w:top w:w="113" w:type="dxa"/>
            </w:tcMar>
          </w:tcPr>
          <w:p w14:paraId="78CE2DC2" w14:textId="77777777" w:rsidR="008E50F6" w:rsidRPr="00B17EC3" w:rsidRDefault="008E50F6" w:rsidP="008E50F6">
            <w:pPr>
              <w:rPr>
                <w:rFonts w:hAnsi="ＭＳ 明朝"/>
                <w:szCs w:val="21"/>
              </w:rPr>
            </w:pPr>
          </w:p>
        </w:tc>
      </w:tr>
    </w:tbl>
    <w:p w14:paraId="19E0E8FB" w14:textId="77777777" w:rsidR="008E50F6" w:rsidRPr="00302699" w:rsidRDefault="008E50F6" w:rsidP="008E50F6">
      <w:pPr>
        <w:rPr>
          <w:rFonts w:hAnsi="ＭＳ 明朝" w:hint="eastAsia"/>
          <w:szCs w:val="21"/>
        </w:rPr>
      </w:pPr>
    </w:p>
    <w:sectPr w:rsidR="008E50F6" w:rsidRPr="00302699" w:rsidSect="00274998">
      <w:pgSz w:w="11906" w:h="16838" w:code="9"/>
      <w:pgMar w:top="720" w:right="720" w:bottom="720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B0A7" w14:textId="77777777" w:rsidR="00946B58" w:rsidRDefault="00946B58" w:rsidP="003864C4">
      <w:r>
        <w:separator/>
      </w:r>
    </w:p>
  </w:endnote>
  <w:endnote w:type="continuationSeparator" w:id="0">
    <w:p w14:paraId="74C8924A" w14:textId="77777777" w:rsidR="00946B58" w:rsidRDefault="00946B58" w:rsidP="0038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139F" w14:textId="77777777" w:rsidR="00946B58" w:rsidRDefault="00946B58" w:rsidP="003864C4">
      <w:r>
        <w:separator/>
      </w:r>
    </w:p>
  </w:footnote>
  <w:footnote w:type="continuationSeparator" w:id="0">
    <w:p w14:paraId="3D785385" w14:textId="77777777" w:rsidR="00946B58" w:rsidRDefault="00946B58" w:rsidP="00386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B7118"/>
    <w:multiLevelType w:val="hybridMultilevel"/>
    <w:tmpl w:val="2EE0D5C8"/>
    <w:lvl w:ilvl="0" w:tplc="6F080662">
      <w:numFmt w:val="bullet"/>
      <w:lvlText w:val="□"/>
      <w:lvlJc w:val="left"/>
      <w:pPr>
        <w:ind w:left="47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1" w15:restartNumberingAfterBreak="0">
    <w:nsid w:val="2AD203FE"/>
    <w:multiLevelType w:val="hybridMultilevel"/>
    <w:tmpl w:val="C1068532"/>
    <w:lvl w:ilvl="0" w:tplc="C8B8EB1A">
      <w:start w:val="4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AB705A"/>
    <w:multiLevelType w:val="hybridMultilevel"/>
    <w:tmpl w:val="FBF8F54A"/>
    <w:lvl w:ilvl="0" w:tplc="B3601B7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2640451">
    <w:abstractNumId w:val="2"/>
  </w:num>
  <w:num w:numId="2" w16cid:durableId="1445880119">
    <w:abstractNumId w:val="1"/>
  </w:num>
  <w:num w:numId="3" w16cid:durableId="140260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F1"/>
    <w:rsid w:val="000264F4"/>
    <w:rsid w:val="00064A2D"/>
    <w:rsid w:val="0007051D"/>
    <w:rsid w:val="00083E1B"/>
    <w:rsid w:val="0008430E"/>
    <w:rsid w:val="000B6E3F"/>
    <w:rsid w:val="000C7957"/>
    <w:rsid w:val="000D3241"/>
    <w:rsid w:val="000D3F3F"/>
    <w:rsid w:val="000E6990"/>
    <w:rsid w:val="000F7109"/>
    <w:rsid w:val="00122079"/>
    <w:rsid w:val="00151D02"/>
    <w:rsid w:val="00171928"/>
    <w:rsid w:val="00177B19"/>
    <w:rsid w:val="00186C2F"/>
    <w:rsid w:val="001C0D8F"/>
    <w:rsid w:val="001C2903"/>
    <w:rsid w:val="001D2271"/>
    <w:rsid w:val="001D3631"/>
    <w:rsid w:val="001D7937"/>
    <w:rsid w:val="001E1343"/>
    <w:rsid w:val="0020082F"/>
    <w:rsid w:val="00206B1F"/>
    <w:rsid w:val="00217C8A"/>
    <w:rsid w:val="0023315C"/>
    <w:rsid w:val="00240D5A"/>
    <w:rsid w:val="002427AE"/>
    <w:rsid w:val="0026425F"/>
    <w:rsid w:val="00264CCF"/>
    <w:rsid w:val="00274998"/>
    <w:rsid w:val="00284F93"/>
    <w:rsid w:val="002B6591"/>
    <w:rsid w:val="002D4349"/>
    <w:rsid w:val="002E74CD"/>
    <w:rsid w:val="002F1F81"/>
    <w:rsid w:val="00302699"/>
    <w:rsid w:val="00307D72"/>
    <w:rsid w:val="003121A2"/>
    <w:rsid w:val="00316974"/>
    <w:rsid w:val="0033630F"/>
    <w:rsid w:val="0034183A"/>
    <w:rsid w:val="003553E5"/>
    <w:rsid w:val="00357D47"/>
    <w:rsid w:val="003748D8"/>
    <w:rsid w:val="00385BF8"/>
    <w:rsid w:val="003864C4"/>
    <w:rsid w:val="003B0F8D"/>
    <w:rsid w:val="003C6165"/>
    <w:rsid w:val="003F787A"/>
    <w:rsid w:val="00421A1B"/>
    <w:rsid w:val="00423492"/>
    <w:rsid w:val="0042648C"/>
    <w:rsid w:val="00462625"/>
    <w:rsid w:val="00473C35"/>
    <w:rsid w:val="00474023"/>
    <w:rsid w:val="00476729"/>
    <w:rsid w:val="0048007A"/>
    <w:rsid w:val="004821AB"/>
    <w:rsid w:val="00496F52"/>
    <w:rsid w:val="004A1C4E"/>
    <w:rsid w:val="004E0D49"/>
    <w:rsid w:val="004F6B8F"/>
    <w:rsid w:val="00504B26"/>
    <w:rsid w:val="00560B11"/>
    <w:rsid w:val="00562DB2"/>
    <w:rsid w:val="005821F1"/>
    <w:rsid w:val="005A59C0"/>
    <w:rsid w:val="005B62BE"/>
    <w:rsid w:val="005D0B08"/>
    <w:rsid w:val="005E0B6C"/>
    <w:rsid w:val="005E783C"/>
    <w:rsid w:val="006055C5"/>
    <w:rsid w:val="006177AE"/>
    <w:rsid w:val="00636A59"/>
    <w:rsid w:val="00647275"/>
    <w:rsid w:val="006539C9"/>
    <w:rsid w:val="00690F19"/>
    <w:rsid w:val="006B31F7"/>
    <w:rsid w:val="006B5557"/>
    <w:rsid w:val="006C6081"/>
    <w:rsid w:val="006F05BB"/>
    <w:rsid w:val="006F2B19"/>
    <w:rsid w:val="00703D59"/>
    <w:rsid w:val="00706E23"/>
    <w:rsid w:val="00736149"/>
    <w:rsid w:val="0074510F"/>
    <w:rsid w:val="007557D5"/>
    <w:rsid w:val="00760A2D"/>
    <w:rsid w:val="007646B5"/>
    <w:rsid w:val="00766C23"/>
    <w:rsid w:val="0076788D"/>
    <w:rsid w:val="00782EC9"/>
    <w:rsid w:val="007835A1"/>
    <w:rsid w:val="0078421A"/>
    <w:rsid w:val="007874EA"/>
    <w:rsid w:val="007A2262"/>
    <w:rsid w:val="007A64A5"/>
    <w:rsid w:val="007B4C2E"/>
    <w:rsid w:val="007C1614"/>
    <w:rsid w:val="007C7C51"/>
    <w:rsid w:val="007D4338"/>
    <w:rsid w:val="007E00CE"/>
    <w:rsid w:val="007F059D"/>
    <w:rsid w:val="00822B2C"/>
    <w:rsid w:val="00854AF7"/>
    <w:rsid w:val="00865906"/>
    <w:rsid w:val="00883356"/>
    <w:rsid w:val="008926F1"/>
    <w:rsid w:val="00893464"/>
    <w:rsid w:val="008A4BC2"/>
    <w:rsid w:val="008B1F7D"/>
    <w:rsid w:val="008D0E24"/>
    <w:rsid w:val="008D37B6"/>
    <w:rsid w:val="008D6B51"/>
    <w:rsid w:val="008D6F94"/>
    <w:rsid w:val="008E44A9"/>
    <w:rsid w:val="008E50F6"/>
    <w:rsid w:val="008E7671"/>
    <w:rsid w:val="008F5842"/>
    <w:rsid w:val="00905199"/>
    <w:rsid w:val="0091184F"/>
    <w:rsid w:val="00926578"/>
    <w:rsid w:val="009438D9"/>
    <w:rsid w:val="00946B58"/>
    <w:rsid w:val="009547F1"/>
    <w:rsid w:val="00964146"/>
    <w:rsid w:val="00981261"/>
    <w:rsid w:val="00984996"/>
    <w:rsid w:val="00990384"/>
    <w:rsid w:val="009B76DB"/>
    <w:rsid w:val="009C2ADF"/>
    <w:rsid w:val="009C7B64"/>
    <w:rsid w:val="009E2DBC"/>
    <w:rsid w:val="009E44AF"/>
    <w:rsid w:val="009F019A"/>
    <w:rsid w:val="009F2543"/>
    <w:rsid w:val="009F5D96"/>
    <w:rsid w:val="00A05EBD"/>
    <w:rsid w:val="00A07F3A"/>
    <w:rsid w:val="00A367CC"/>
    <w:rsid w:val="00A4369D"/>
    <w:rsid w:val="00A51B05"/>
    <w:rsid w:val="00A6560F"/>
    <w:rsid w:val="00A65895"/>
    <w:rsid w:val="00A755F1"/>
    <w:rsid w:val="00A94D34"/>
    <w:rsid w:val="00AA62B5"/>
    <w:rsid w:val="00AA79C6"/>
    <w:rsid w:val="00AB48BC"/>
    <w:rsid w:val="00AB695F"/>
    <w:rsid w:val="00AD2D85"/>
    <w:rsid w:val="00AE0E3D"/>
    <w:rsid w:val="00AF3201"/>
    <w:rsid w:val="00B05D20"/>
    <w:rsid w:val="00B17EC3"/>
    <w:rsid w:val="00B22EA0"/>
    <w:rsid w:val="00B30968"/>
    <w:rsid w:val="00B44011"/>
    <w:rsid w:val="00B4587B"/>
    <w:rsid w:val="00B47E79"/>
    <w:rsid w:val="00B80FA6"/>
    <w:rsid w:val="00B838AA"/>
    <w:rsid w:val="00B83E92"/>
    <w:rsid w:val="00B85CBD"/>
    <w:rsid w:val="00BD6BDE"/>
    <w:rsid w:val="00BF651B"/>
    <w:rsid w:val="00BF7703"/>
    <w:rsid w:val="00C025CE"/>
    <w:rsid w:val="00C12721"/>
    <w:rsid w:val="00C17156"/>
    <w:rsid w:val="00C7467F"/>
    <w:rsid w:val="00C8760D"/>
    <w:rsid w:val="00C913B3"/>
    <w:rsid w:val="00C91A03"/>
    <w:rsid w:val="00C94B57"/>
    <w:rsid w:val="00C9640F"/>
    <w:rsid w:val="00CB5E73"/>
    <w:rsid w:val="00CD03D4"/>
    <w:rsid w:val="00CD2EDA"/>
    <w:rsid w:val="00CF1E42"/>
    <w:rsid w:val="00D3063E"/>
    <w:rsid w:val="00D46541"/>
    <w:rsid w:val="00D67837"/>
    <w:rsid w:val="00D71F67"/>
    <w:rsid w:val="00D91FA7"/>
    <w:rsid w:val="00DA10D2"/>
    <w:rsid w:val="00DA2D0B"/>
    <w:rsid w:val="00DA2E71"/>
    <w:rsid w:val="00DB2B88"/>
    <w:rsid w:val="00DF6C25"/>
    <w:rsid w:val="00DF7609"/>
    <w:rsid w:val="00E06E84"/>
    <w:rsid w:val="00E212E5"/>
    <w:rsid w:val="00E31BB9"/>
    <w:rsid w:val="00E43C70"/>
    <w:rsid w:val="00E857B1"/>
    <w:rsid w:val="00EA2861"/>
    <w:rsid w:val="00EB416B"/>
    <w:rsid w:val="00ED3DED"/>
    <w:rsid w:val="00EE079B"/>
    <w:rsid w:val="00F066BA"/>
    <w:rsid w:val="00F11D76"/>
    <w:rsid w:val="00F1557F"/>
    <w:rsid w:val="00F334E6"/>
    <w:rsid w:val="00FA6125"/>
    <w:rsid w:val="00FA613E"/>
    <w:rsid w:val="00FA711A"/>
    <w:rsid w:val="00FC5FD3"/>
    <w:rsid w:val="00FD6D2B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14D94"/>
  <w15:chartTrackingRefBased/>
  <w15:docId w15:val="{7F4B4399-AC60-4657-8793-94F4F5A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qFormat/>
    <w:rsid w:val="0074510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A07F3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1928"/>
    <w:rPr>
      <w:rFonts w:ascii="Arial" w:eastAsia="ＭＳ ゴシック" w:hAnsi="Arial"/>
      <w:sz w:val="18"/>
      <w:szCs w:val="18"/>
    </w:rPr>
  </w:style>
  <w:style w:type="character" w:styleId="a5">
    <w:name w:val="Hyperlink"/>
    <w:rsid w:val="007646B5"/>
    <w:rPr>
      <w:color w:val="0000FF"/>
      <w:u w:val="single"/>
    </w:rPr>
  </w:style>
  <w:style w:type="paragraph" w:styleId="Web">
    <w:name w:val="Normal (Web)"/>
    <w:basedOn w:val="a"/>
    <w:rsid w:val="00C91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rsid w:val="00386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64C4"/>
    <w:rPr>
      <w:rFonts w:ascii="ＭＳ 明朝" w:hAnsi="Courier New"/>
      <w:kern w:val="2"/>
      <w:sz w:val="21"/>
    </w:rPr>
  </w:style>
  <w:style w:type="paragraph" w:styleId="a8">
    <w:name w:val="footer"/>
    <w:basedOn w:val="a"/>
    <w:link w:val="a9"/>
    <w:rsid w:val="003864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64C4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69921">
              <w:marLeft w:val="1"/>
              <w:marRight w:val="0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49">
              <w:marLeft w:val="1"/>
              <w:marRight w:val="0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5034">
              <w:marLeft w:val="1"/>
              <w:marRight w:val="0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13</TotalTime>
  <Pages>4</Pages>
  <Words>525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環境庁</dc:creator>
  <cp:keywords/>
  <cp:lastModifiedBy>事務局 川口市地球温暖化防止活動推進センター</cp:lastModifiedBy>
  <cp:revision>4</cp:revision>
  <cp:lastPrinted>2022-11-25T08:11:00Z</cp:lastPrinted>
  <dcterms:created xsi:type="dcterms:W3CDTF">2023-05-31T04:52:00Z</dcterms:created>
  <dcterms:modified xsi:type="dcterms:W3CDTF">2023-10-27T04:44:00Z</dcterms:modified>
</cp:coreProperties>
</file>